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27" w:rsidRDefault="00A01E9B">
      <w:r w:rsidRPr="00A01E9B">
        <w:drawing>
          <wp:anchor distT="0" distB="0" distL="114300" distR="114300" simplePos="0" relativeHeight="251659264" behindDoc="1" locked="0" layoutInCell="1" allowOverlap="1" wp14:anchorId="7740B1E7" wp14:editId="07F5EBA6">
            <wp:simplePos x="0" y="0"/>
            <wp:positionH relativeFrom="margin">
              <wp:posOffset>5116830</wp:posOffset>
            </wp:positionH>
            <wp:positionV relativeFrom="paragraph">
              <wp:posOffset>168910</wp:posOffset>
            </wp:positionV>
            <wp:extent cx="1090936" cy="1728216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lture Club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936" cy="1728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E9B">
        <w:drawing>
          <wp:anchor distT="0" distB="0" distL="114300" distR="114300" simplePos="0" relativeHeight="251660288" behindDoc="1" locked="0" layoutInCell="1" allowOverlap="1" wp14:anchorId="2F93B031" wp14:editId="4FDB1068">
            <wp:simplePos x="0" y="0"/>
            <wp:positionH relativeFrom="margin">
              <wp:posOffset>1047750</wp:posOffset>
            </wp:positionH>
            <wp:positionV relativeFrom="paragraph">
              <wp:posOffset>0</wp:posOffset>
            </wp:positionV>
            <wp:extent cx="4076700" cy="21526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ulture clu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E9B">
        <w:drawing>
          <wp:anchor distT="0" distB="0" distL="114300" distR="114300" simplePos="0" relativeHeight="251661312" behindDoc="1" locked="0" layoutInCell="1" allowOverlap="1" wp14:anchorId="0CF8CEF6" wp14:editId="4028602D">
            <wp:simplePos x="0" y="0"/>
            <wp:positionH relativeFrom="margin">
              <wp:posOffset>0</wp:posOffset>
            </wp:positionH>
            <wp:positionV relativeFrom="paragraph">
              <wp:posOffset>232410</wp:posOffset>
            </wp:positionV>
            <wp:extent cx="955675" cy="17240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lture Club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127" w:rsidRDefault="00E76127"/>
    <w:p w:rsidR="00E76127" w:rsidRDefault="00E76127"/>
    <w:p w:rsidR="00E76127" w:rsidRDefault="00E76127"/>
    <w:p w:rsidR="00E76127" w:rsidRDefault="00E76127"/>
    <w:p w:rsidR="00E76127" w:rsidRDefault="00E76127"/>
    <w:p w:rsidR="00E76127" w:rsidRDefault="00E76127"/>
    <w:p w:rsidR="00E76127" w:rsidRDefault="00E76127">
      <w:pPr>
        <w:sectPr w:rsidR="00E76127" w:rsidSect="00E76127">
          <w:pgSz w:w="12240" w:h="15840"/>
          <w:pgMar w:top="1440" w:right="1440" w:bottom="1440" w:left="1440" w:header="720" w:footer="720" w:gutter="0"/>
          <w:pgBorders w:offsetFrom="page">
            <w:top w:val="earth1" w:sz="31" w:space="24" w:color="auto"/>
            <w:left w:val="earth1" w:sz="31" w:space="24" w:color="auto"/>
            <w:bottom w:val="earth1" w:sz="31" w:space="24" w:color="auto"/>
            <w:right w:val="earth1" w:sz="31" w:space="24" w:color="auto"/>
          </w:pgBorders>
          <w:cols w:space="720"/>
          <w:docGrid w:linePitch="360"/>
        </w:sectPr>
      </w:pPr>
    </w:p>
    <w:p w:rsidR="00E76127" w:rsidRDefault="00E76127"/>
    <w:p w:rsidR="00A01E9B" w:rsidRPr="00A01E9B" w:rsidRDefault="00A01E9B" w:rsidP="00A01E9B">
      <w:pPr>
        <w:jc w:val="center"/>
        <w:rPr>
          <w:rFonts w:ascii="Berlin Sans FB Demi" w:hAnsi="Berlin Sans FB Demi"/>
          <w:sz w:val="24"/>
          <w:szCs w:val="24"/>
        </w:rPr>
      </w:pPr>
      <w:bookmarkStart w:id="0" w:name="_GoBack"/>
      <w:bookmarkEnd w:id="0"/>
      <w:r w:rsidRPr="00A01E9B">
        <w:rPr>
          <w:rFonts w:ascii="Berlin Sans FB Demi" w:hAnsi="Berlin Sans FB Demi"/>
          <w:sz w:val="24"/>
          <w:szCs w:val="24"/>
        </w:rPr>
        <w:t>Wednesdays – 0 Period - Room 316</w:t>
      </w:r>
    </w:p>
    <w:tbl>
      <w:tblPr>
        <w:tblW w:w="2380" w:type="dxa"/>
        <w:jc w:val="center"/>
        <w:tblLook w:val="04A0" w:firstRow="1" w:lastRow="0" w:firstColumn="1" w:lastColumn="0" w:noHBand="0" w:noVBand="1"/>
      </w:tblPr>
      <w:tblGrid>
        <w:gridCol w:w="2380"/>
      </w:tblGrid>
      <w:tr w:rsidR="00A01E9B" w:rsidRPr="00A01E9B" w:rsidTr="00A01E9B">
        <w:trPr>
          <w:trHeight w:val="360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9B" w:rsidRPr="00A01E9B" w:rsidRDefault="00A01E9B" w:rsidP="00A01E9B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</w:pPr>
            <w:r w:rsidRPr="00A01E9B"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  <w:t>9/20</w:t>
            </w:r>
          </w:p>
        </w:tc>
      </w:tr>
      <w:tr w:rsidR="00A01E9B" w:rsidRPr="00A01E9B" w:rsidTr="00A01E9B">
        <w:trPr>
          <w:trHeight w:val="360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9B" w:rsidRPr="00A01E9B" w:rsidRDefault="00A01E9B" w:rsidP="00A01E9B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</w:pPr>
            <w:r w:rsidRPr="00A01E9B"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  <w:t>9/27</w:t>
            </w:r>
          </w:p>
        </w:tc>
      </w:tr>
      <w:tr w:rsidR="00A01E9B" w:rsidRPr="00A01E9B" w:rsidTr="00A01E9B">
        <w:trPr>
          <w:trHeight w:val="360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9B" w:rsidRPr="00A01E9B" w:rsidRDefault="00A01E9B" w:rsidP="00A01E9B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</w:pPr>
            <w:r w:rsidRPr="00A01E9B"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  <w:t>10/4</w:t>
            </w:r>
          </w:p>
        </w:tc>
      </w:tr>
      <w:tr w:rsidR="00A01E9B" w:rsidRPr="00A01E9B" w:rsidTr="00A01E9B">
        <w:trPr>
          <w:trHeight w:val="360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9B" w:rsidRPr="00A01E9B" w:rsidRDefault="00A01E9B" w:rsidP="00A01E9B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</w:pPr>
            <w:r w:rsidRPr="00A01E9B"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  <w:t>10/11</w:t>
            </w:r>
          </w:p>
        </w:tc>
      </w:tr>
      <w:tr w:rsidR="00A01E9B" w:rsidRPr="00A01E9B" w:rsidTr="00A01E9B">
        <w:trPr>
          <w:trHeight w:val="360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9B" w:rsidRPr="00A01E9B" w:rsidRDefault="00A01E9B" w:rsidP="00A01E9B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</w:pPr>
            <w:r w:rsidRPr="00A01E9B"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  <w:t>10/18</w:t>
            </w:r>
          </w:p>
        </w:tc>
      </w:tr>
      <w:tr w:rsidR="00A01E9B" w:rsidRPr="00A01E9B" w:rsidTr="00A01E9B">
        <w:trPr>
          <w:trHeight w:val="360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9B" w:rsidRPr="00A01E9B" w:rsidRDefault="00A01E9B" w:rsidP="00A01E9B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</w:pPr>
            <w:r w:rsidRPr="00A01E9B"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  <w:t>10/25</w:t>
            </w:r>
          </w:p>
        </w:tc>
      </w:tr>
      <w:tr w:rsidR="00A01E9B" w:rsidRPr="00A01E9B" w:rsidTr="00A01E9B">
        <w:trPr>
          <w:trHeight w:val="360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9B" w:rsidRPr="00A01E9B" w:rsidRDefault="00A01E9B" w:rsidP="00A01E9B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</w:pPr>
            <w:r w:rsidRPr="00A01E9B"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  <w:t>11/1</w:t>
            </w:r>
          </w:p>
        </w:tc>
      </w:tr>
      <w:tr w:rsidR="00A01E9B" w:rsidRPr="00A01E9B" w:rsidTr="00A01E9B">
        <w:trPr>
          <w:trHeight w:val="360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9B" w:rsidRPr="00A01E9B" w:rsidRDefault="00A01E9B" w:rsidP="00A01E9B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</w:pPr>
            <w:r w:rsidRPr="00A01E9B"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  <w:t>11/15</w:t>
            </w:r>
          </w:p>
        </w:tc>
      </w:tr>
      <w:tr w:rsidR="00A01E9B" w:rsidRPr="00A01E9B" w:rsidTr="00A01E9B">
        <w:trPr>
          <w:trHeight w:val="360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9B" w:rsidRPr="00A01E9B" w:rsidRDefault="00A01E9B" w:rsidP="00A01E9B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</w:pPr>
            <w:r w:rsidRPr="00A01E9B"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  <w:t>11/29</w:t>
            </w:r>
          </w:p>
        </w:tc>
      </w:tr>
      <w:tr w:rsidR="00A01E9B" w:rsidRPr="00A01E9B" w:rsidTr="00A01E9B">
        <w:trPr>
          <w:trHeight w:val="360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9B" w:rsidRPr="00A01E9B" w:rsidRDefault="00A01E9B" w:rsidP="00A01E9B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</w:pPr>
            <w:r w:rsidRPr="00A01E9B"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  <w:t>12/6</w:t>
            </w:r>
          </w:p>
        </w:tc>
      </w:tr>
      <w:tr w:rsidR="00A01E9B" w:rsidRPr="00A01E9B" w:rsidTr="00A01E9B">
        <w:trPr>
          <w:trHeight w:val="360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9B" w:rsidRPr="00A01E9B" w:rsidRDefault="00A01E9B" w:rsidP="00A01E9B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</w:pPr>
            <w:r w:rsidRPr="00A01E9B"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  <w:t>12/13</w:t>
            </w:r>
          </w:p>
        </w:tc>
      </w:tr>
      <w:tr w:rsidR="00A01E9B" w:rsidRPr="00A01E9B" w:rsidTr="00A01E9B">
        <w:trPr>
          <w:trHeight w:val="360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9B" w:rsidRPr="00A01E9B" w:rsidRDefault="00A01E9B" w:rsidP="00A01E9B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</w:pPr>
            <w:r w:rsidRPr="00A01E9B"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  <w:t>12/20</w:t>
            </w:r>
          </w:p>
        </w:tc>
      </w:tr>
      <w:tr w:rsidR="00A01E9B" w:rsidRPr="00A01E9B" w:rsidTr="00A01E9B">
        <w:trPr>
          <w:trHeight w:val="360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9B" w:rsidRPr="00A01E9B" w:rsidRDefault="00A01E9B" w:rsidP="00A01E9B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</w:pPr>
            <w:r w:rsidRPr="00A01E9B"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  <w:t>1/10</w:t>
            </w:r>
          </w:p>
        </w:tc>
      </w:tr>
      <w:tr w:rsidR="00A01E9B" w:rsidRPr="00A01E9B" w:rsidTr="00A01E9B">
        <w:trPr>
          <w:trHeight w:val="360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9B" w:rsidRPr="00A01E9B" w:rsidRDefault="00A01E9B" w:rsidP="00A01E9B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</w:pPr>
            <w:r w:rsidRPr="00A01E9B"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  <w:t>1/17</w:t>
            </w:r>
          </w:p>
        </w:tc>
      </w:tr>
      <w:tr w:rsidR="00A01E9B" w:rsidRPr="00A01E9B" w:rsidTr="00A01E9B">
        <w:trPr>
          <w:trHeight w:val="360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9B" w:rsidRPr="00A01E9B" w:rsidRDefault="00A01E9B" w:rsidP="00A01E9B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</w:pPr>
          </w:p>
          <w:p w:rsidR="00A01E9B" w:rsidRDefault="00A01E9B" w:rsidP="00A01E9B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</w:pPr>
          </w:p>
          <w:p w:rsidR="00A01E9B" w:rsidRPr="00A01E9B" w:rsidRDefault="00A01E9B" w:rsidP="00A01E9B">
            <w:pPr>
              <w:spacing w:before="240"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</w:pPr>
            <w:r w:rsidRPr="00A01E9B"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  <w:t>1/24</w:t>
            </w:r>
          </w:p>
        </w:tc>
      </w:tr>
      <w:tr w:rsidR="00A01E9B" w:rsidRPr="00A01E9B" w:rsidTr="00A01E9B">
        <w:trPr>
          <w:trHeight w:val="360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9B" w:rsidRPr="00A01E9B" w:rsidRDefault="00A01E9B" w:rsidP="00A01E9B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</w:pPr>
            <w:r w:rsidRPr="00A01E9B"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  <w:t>1/31</w:t>
            </w:r>
          </w:p>
        </w:tc>
      </w:tr>
      <w:tr w:rsidR="00A01E9B" w:rsidRPr="00A01E9B" w:rsidTr="00A01E9B">
        <w:trPr>
          <w:trHeight w:val="360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9B" w:rsidRPr="00A01E9B" w:rsidRDefault="00A01E9B" w:rsidP="00A01E9B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</w:pPr>
            <w:r w:rsidRPr="00A01E9B"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  <w:t>2/7</w:t>
            </w:r>
          </w:p>
        </w:tc>
      </w:tr>
      <w:tr w:rsidR="00A01E9B" w:rsidRPr="00A01E9B" w:rsidTr="00A01E9B">
        <w:trPr>
          <w:trHeight w:val="360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9B" w:rsidRPr="00A01E9B" w:rsidRDefault="00A01E9B" w:rsidP="00A01E9B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</w:pPr>
            <w:r w:rsidRPr="00A01E9B"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  <w:t>2/14</w:t>
            </w:r>
          </w:p>
        </w:tc>
      </w:tr>
      <w:tr w:rsidR="00A01E9B" w:rsidRPr="00A01E9B" w:rsidTr="00A01E9B">
        <w:trPr>
          <w:trHeight w:val="360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9B" w:rsidRPr="00A01E9B" w:rsidRDefault="00A01E9B" w:rsidP="00A01E9B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</w:pPr>
            <w:r w:rsidRPr="00A01E9B"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  <w:t>3/7</w:t>
            </w:r>
          </w:p>
        </w:tc>
      </w:tr>
      <w:tr w:rsidR="00A01E9B" w:rsidRPr="00A01E9B" w:rsidTr="00A01E9B">
        <w:trPr>
          <w:trHeight w:val="360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9B" w:rsidRPr="00A01E9B" w:rsidRDefault="00A01E9B" w:rsidP="00A01E9B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</w:pPr>
            <w:r w:rsidRPr="00A01E9B"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  <w:t>3/14</w:t>
            </w:r>
          </w:p>
        </w:tc>
      </w:tr>
      <w:tr w:rsidR="00A01E9B" w:rsidRPr="00A01E9B" w:rsidTr="00A01E9B">
        <w:trPr>
          <w:trHeight w:val="360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9B" w:rsidRPr="00A01E9B" w:rsidRDefault="00A01E9B" w:rsidP="00A01E9B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</w:pPr>
            <w:r w:rsidRPr="00A01E9B"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  <w:t>3/21</w:t>
            </w:r>
          </w:p>
        </w:tc>
      </w:tr>
      <w:tr w:rsidR="00A01E9B" w:rsidRPr="00A01E9B" w:rsidTr="00A01E9B">
        <w:trPr>
          <w:trHeight w:val="360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9B" w:rsidRPr="00A01E9B" w:rsidRDefault="00A01E9B" w:rsidP="00A01E9B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</w:pPr>
            <w:r w:rsidRPr="00A01E9B"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  <w:t>4/18</w:t>
            </w:r>
          </w:p>
        </w:tc>
      </w:tr>
      <w:tr w:rsidR="00A01E9B" w:rsidRPr="00A01E9B" w:rsidTr="00A01E9B">
        <w:trPr>
          <w:trHeight w:val="360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9B" w:rsidRPr="00A01E9B" w:rsidRDefault="00A01E9B" w:rsidP="00A01E9B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</w:pPr>
            <w:r w:rsidRPr="00A01E9B"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  <w:t>4/25</w:t>
            </w:r>
          </w:p>
        </w:tc>
      </w:tr>
      <w:tr w:rsidR="00A01E9B" w:rsidRPr="00A01E9B" w:rsidTr="00A01E9B">
        <w:trPr>
          <w:trHeight w:val="360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9B" w:rsidRPr="00A01E9B" w:rsidRDefault="00A01E9B" w:rsidP="00A01E9B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</w:pPr>
            <w:r w:rsidRPr="00A01E9B"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  <w:t>5/9</w:t>
            </w:r>
          </w:p>
        </w:tc>
      </w:tr>
      <w:tr w:rsidR="00A01E9B" w:rsidRPr="00A01E9B" w:rsidTr="00A01E9B">
        <w:trPr>
          <w:trHeight w:val="360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9B" w:rsidRPr="00A01E9B" w:rsidRDefault="00A01E9B" w:rsidP="00A01E9B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</w:pPr>
            <w:r w:rsidRPr="00A01E9B"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  <w:t>5/16</w:t>
            </w:r>
          </w:p>
        </w:tc>
      </w:tr>
      <w:tr w:rsidR="00A01E9B" w:rsidRPr="00A01E9B" w:rsidTr="00A01E9B">
        <w:trPr>
          <w:trHeight w:val="360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9B" w:rsidRPr="00A01E9B" w:rsidRDefault="00A01E9B" w:rsidP="00A01E9B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</w:pPr>
            <w:r w:rsidRPr="00A01E9B"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  <w:t>5/23</w:t>
            </w:r>
          </w:p>
        </w:tc>
      </w:tr>
      <w:tr w:rsidR="00A01E9B" w:rsidRPr="00A01E9B" w:rsidTr="00A01E9B">
        <w:trPr>
          <w:trHeight w:val="360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9B" w:rsidRPr="00A01E9B" w:rsidRDefault="00A01E9B" w:rsidP="00A01E9B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</w:pPr>
            <w:r w:rsidRPr="00A01E9B"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  <w:t>5/30</w:t>
            </w:r>
          </w:p>
        </w:tc>
      </w:tr>
      <w:tr w:rsidR="00A01E9B" w:rsidRPr="00A01E9B" w:rsidTr="00A01E9B">
        <w:trPr>
          <w:trHeight w:val="360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9B" w:rsidRPr="00A01E9B" w:rsidRDefault="00A01E9B" w:rsidP="00A01E9B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</w:pPr>
            <w:r w:rsidRPr="00A01E9B">
              <w:rPr>
                <w:rFonts w:ascii="Berlin Sans FB Demi" w:eastAsia="Times New Roman" w:hAnsi="Berlin Sans FB Demi" w:cs="Calibri"/>
                <w:color w:val="000000"/>
                <w:sz w:val="52"/>
                <w:szCs w:val="52"/>
              </w:rPr>
              <w:t>6/6</w:t>
            </w:r>
          </w:p>
        </w:tc>
      </w:tr>
      <w:tr w:rsidR="00A01E9B" w:rsidRPr="00A01E9B" w:rsidTr="00A01E9B">
        <w:trPr>
          <w:trHeight w:val="360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9B" w:rsidRPr="00A01E9B" w:rsidRDefault="00A01E9B" w:rsidP="00A01E9B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</w:p>
        </w:tc>
      </w:tr>
    </w:tbl>
    <w:p w:rsidR="00A01E9B" w:rsidRDefault="00A01E9B">
      <w:pPr>
        <w:sectPr w:rsidR="00A01E9B" w:rsidSect="00A01E9B">
          <w:type w:val="continuous"/>
          <w:pgSz w:w="12240" w:h="15840"/>
          <w:pgMar w:top="1440" w:right="1440" w:bottom="1440" w:left="1440" w:header="720" w:footer="720" w:gutter="0"/>
          <w:pgBorders w:offsetFrom="page">
            <w:top w:val="earth1" w:sz="31" w:space="24" w:color="auto"/>
            <w:left w:val="earth1" w:sz="31" w:space="24" w:color="auto"/>
            <w:bottom w:val="earth1" w:sz="31" w:space="24" w:color="auto"/>
            <w:right w:val="earth1" w:sz="31" w:space="24" w:color="auto"/>
          </w:pgBorders>
          <w:cols w:num="2" w:space="720"/>
          <w:docGrid w:linePitch="360"/>
        </w:sectPr>
      </w:pPr>
    </w:p>
    <w:p w:rsidR="00E76127" w:rsidRDefault="00E76127"/>
    <w:p w:rsidR="00E76127" w:rsidRDefault="00E76127"/>
    <w:p w:rsidR="00E76127" w:rsidRDefault="00E76127"/>
    <w:p w:rsidR="00E76127" w:rsidRDefault="00E76127"/>
    <w:p w:rsidR="00A01E9B" w:rsidRDefault="00A01E9B">
      <w:pPr>
        <w:sectPr w:rsidR="00A01E9B" w:rsidSect="00A01E9B">
          <w:type w:val="continuous"/>
          <w:pgSz w:w="12240" w:h="15840"/>
          <w:pgMar w:top="1440" w:right="1440" w:bottom="1440" w:left="1440" w:header="720" w:footer="720" w:gutter="0"/>
          <w:pgBorders w:offsetFrom="page">
            <w:top w:val="earth1" w:sz="31" w:space="24" w:color="auto"/>
            <w:left w:val="earth1" w:sz="31" w:space="24" w:color="auto"/>
            <w:bottom w:val="earth1" w:sz="31" w:space="24" w:color="auto"/>
            <w:right w:val="earth1" w:sz="31" w:space="24" w:color="auto"/>
          </w:pgBorders>
          <w:cols w:space="720"/>
          <w:docGrid w:linePitch="360"/>
        </w:sectPr>
      </w:pPr>
    </w:p>
    <w:p w:rsidR="00E76127" w:rsidRDefault="00E76127"/>
    <w:p w:rsidR="00E76127" w:rsidRDefault="00E76127"/>
    <w:p w:rsidR="00E76127" w:rsidRDefault="00E76127"/>
    <w:sectPr w:rsidR="00E76127" w:rsidSect="00A01E9B">
      <w:type w:val="continuous"/>
      <w:pgSz w:w="12240" w:h="15840"/>
      <w:pgMar w:top="1440" w:right="1440" w:bottom="1440" w:left="1440" w:header="720" w:footer="720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C"/>
    <w:rsid w:val="000243AD"/>
    <w:rsid w:val="000F304D"/>
    <w:rsid w:val="001524D2"/>
    <w:rsid w:val="00211E4C"/>
    <w:rsid w:val="003F68F4"/>
    <w:rsid w:val="0041331E"/>
    <w:rsid w:val="006B6D15"/>
    <w:rsid w:val="007A3698"/>
    <w:rsid w:val="00A01E9B"/>
    <w:rsid w:val="00E7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E69A6"/>
  <w15:chartTrackingRefBased/>
  <w15:docId w15:val="{A99748CF-4394-47B6-8C88-6ED4AE3F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31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01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B2A60596.dotm</Template>
  <TotalTime>0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2017-09-26T16:22:00Z</cp:lastPrinted>
  <dcterms:created xsi:type="dcterms:W3CDTF">2017-10-16T18:29:00Z</dcterms:created>
  <dcterms:modified xsi:type="dcterms:W3CDTF">2017-10-16T18:29:00Z</dcterms:modified>
</cp:coreProperties>
</file>