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27" w:rsidRDefault="00E76127">
      <w:r>
        <w:rPr>
          <w:noProof/>
        </w:rPr>
        <w:drawing>
          <wp:anchor distT="0" distB="0" distL="114300" distR="114300" simplePos="0" relativeHeight="251658240" behindDoc="1" locked="0" layoutInCell="1" allowOverlap="1" wp14:anchorId="24F9572C" wp14:editId="0C91FA2B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2562225" cy="2199727"/>
            <wp:effectExtent l="0" t="0" r="0" b="0"/>
            <wp:wrapNone/>
            <wp:docPr id="1" name="Picture 1" descr="http://p4cdn4static.sharpschool.com/UserFiles/Servers/Server_151781/Image/1%20First%20Grade/Prater/Recycle%20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4cdn4static.sharpschool.com/UserFiles/Servers/Server_151781/Image/1%20First%20Grade/Prater/Recycle%20Symb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9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9364B3B" wp14:editId="22F0DE5E">
                <wp:simplePos x="0" y="0"/>
                <wp:positionH relativeFrom="margin">
                  <wp:posOffset>2400300</wp:posOffset>
                </wp:positionH>
                <wp:positionV relativeFrom="paragraph">
                  <wp:posOffset>123825</wp:posOffset>
                </wp:positionV>
                <wp:extent cx="3552825" cy="23431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D2" w:rsidRPr="00E76127" w:rsidRDefault="001524D2" w:rsidP="000243A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76127"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  <w:t>POBMS</w:t>
                            </w:r>
                          </w:p>
                          <w:p w:rsidR="001524D2" w:rsidRPr="00E76127" w:rsidRDefault="001524D2" w:rsidP="000243A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76127"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  <w:t>Recycling</w:t>
                            </w:r>
                          </w:p>
                          <w:p w:rsidR="001524D2" w:rsidRDefault="001524D2" w:rsidP="000243AD">
                            <w:pPr>
                              <w:spacing w:line="240" w:lineRule="auto"/>
                              <w:jc w:val="center"/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76127"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  <w:t>Club</w:t>
                            </w:r>
                          </w:p>
                          <w:p w:rsidR="00E76127" w:rsidRDefault="00E76127" w:rsidP="000243AD">
                            <w:pPr>
                              <w:spacing w:line="240" w:lineRule="auto"/>
                              <w:jc w:val="center"/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  <w:t>Room 316</w:t>
                            </w:r>
                          </w:p>
                          <w:p w:rsidR="00E76127" w:rsidRPr="00E76127" w:rsidRDefault="00E76127" w:rsidP="000243AD">
                            <w:pPr>
                              <w:spacing w:line="240" w:lineRule="auto"/>
                              <w:jc w:val="center"/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  <w:p w:rsidR="001524D2" w:rsidRPr="00E76127" w:rsidRDefault="001524D2" w:rsidP="000243AD">
                            <w:pPr>
                              <w:spacing w:line="240" w:lineRule="auto"/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64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9.75pt;width:279.75pt;height:18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" stroked="f">
                <v:textbox>
                  <w:txbxContent>
                    <w:p w:rsidR="001524D2" w:rsidRPr="00E76127" w:rsidRDefault="001524D2" w:rsidP="000243AD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</w:pPr>
                      <w:r w:rsidRPr="00E76127"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  <w:t>POBMS</w:t>
                      </w:r>
                    </w:p>
                    <w:p w:rsidR="001524D2" w:rsidRPr="00E76127" w:rsidRDefault="001524D2" w:rsidP="000243AD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</w:pPr>
                      <w:r w:rsidRPr="00E76127"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  <w:t>Recycling</w:t>
                      </w:r>
                    </w:p>
                    <w:p w:rsidR="001524D2" w:rsidRDefault="001524D2" w:rsidP="000243AD">
                      <w:pPr>
                        <w:spacing w:line="240" w:lineRule="auto"/>
                        <w:jc w:val="center"/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</w:pPr>
                      <w:r w:rsidRPr="00E76127"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  <w:t>Club</w:t>
                      </w:r>
                    </w:p>
                    <w:p w:rsidR="00E76127" w:rsidRDefault="00E76127" w:rsidP="000243AD">
                      <w:pPr>
                        <w:spacing w:line="240" w:lineRule="auto"/>
                        <w:jc w:val="center"/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  <w:t>Room 316</w:t>
                      </w:r>
                    </w:p>
                    <w:p w:rsidR="00E76127" w:rsidRPr="00E76127" w:rsidRDefault="00E76127" w:rsidP="000243AD">
                      <w:pPr>
                        <w:spacing w:line="240" w:lineRule="auto"/>
                        <w:jc w:val="center"/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</w:pPr>
                    </w:p>
                    <w:p w:rsidR="001524D2" w:rsidRPr="00E76127" w:rsidRDefault="001524D2" w:rsidP="000243AD">
                      <w:pPr>
                        <w:spacing w:line="240" w:lineRule="auto"/>
                        <w:jc w:val="center"/>
                        <w:rPr>
                          <w:rFonts w:ascii="Berlin Sans FB Demi" w:hAnsi="Berlin Sans FB Demi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127" w:rsidRDefault="00E76127"/>
    <w:p w:rsidR="00E76127" w:rsidRDefault="00E76127"/>
    <w:p w:rsidR="00E76127" w:rsidRDefault="00E76127"/>
    <w:p w:rsidR="00E76127" w:rsidRDefault="00E76127"/>
    <w:p w:rsidR="00E76127" w:rsidRDefault="00E76127"/>
    <w:p w:rsidR="00E76127" w:rsidRDefault="00E76127"/>
    <w:p w:rsidR="00E76127" w:rsidRDefault="00E76127"/>
    <w:p w:rsidR="00E76127" w:rsidRDefault="00E76127">
      <w:pPr>
        <w:sectPr w:rsidR="00E76127" w:rsidSect="00E76127">
          <w:pgSz w:w="12240" w:h="15840"/>
          <w:pgMar w:top="1440" w:right="1440" w:bottom="1440" w:left="1440" w:header="720" w:footer="720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20"/>
          <w:docGrid w:linePitch="360"/>
        </w:sectPr>
      </w:pPr>
    </w:p>
    <w:p w:rsidR="00E76127" w:rsidRDefault="00E76127"/>
    <w:p w:rsidR="00E76127" w:rsidRDefault="00E76127"/>
    <w:p w:rsidR="00E76127" w:rsidRDefault="00E76127">
      <w:bookmarkStart w:id="0" w:name="_GoBack"/>
      <w:bookmarkEnd w:id="0"/>
    </w:p>
    <w:p w:rsidR="00E76127" w:rsidRDefault="00E76127"/>
    <w:p w:rsidR="00E76127" w:rsidRDefault="00E76127"/>
    <w:p w:rsidR="00E76127" w:rsidRDefault="00E76127">
      <w:pPr>
        <w:sectPr w:rsidR="00E76127" w:rsidSect="00E76127">
          <w:type w:val="continuous"/>
          <w:pgSz w:w="12240" w:h="15840"/>
          <w:pgMar w:top="1440" w:right="1440" w:bottom="1440" w:left="1440" w:header="720" w:footer="720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num="2" w:space="720"/>
          <w:docGrid w:linePitch="360"/>
        </w:sectPr>
      </w:pPr>
    </w:p>
    <w:tbl>
      <w:tblPr>
        <w:tblW w:w="2380" w:type="dxa"/>
        <w:jc w:val="center"/>
        <w:tblLook w:val="04A0" w:firstRow="1" w:lastRow="0" w:firstColumn="1" w:lastColumn="0" w:noHBand="0" w:noVBand="1"/>
      </w:tblPr>
      <w:tblGrid>
        <w:gridCol w:w="2380"/>
      </w:tblGrid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Recycling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 xml:space="preserve"> </w:t>
            </w: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Fridays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9/15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9/29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10/6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10/13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10/20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10/27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11/3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11/17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12/1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12/8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12/15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12/22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1/5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1/12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1/19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1/26</w:t>
            </w:r>
          </w:p>
        </w:tc>
      </w:tr>
    </w:tbl>
    <w:p w:rsidR="00E76127" w:rsidRDefault="00E76127"/>
    <w:p w:rsidR="00E76127" w:rsidRDefault="00E76127"/>
    <w:p w:rsidR="00E76127" w:rsidRDefault="00E76127"/>
    <w:tbl>
      <w:tblPr>
        <w:tblW w:w="2380" w:type="dxa"/>
        <w:jc w:val="center"/>
        <w:tblLook w:val="04A0" w:firstRow="1" w:lastRow="0" w:firstColumn="1" w:lastColumn="0" w:noHBand="0" w:noVBand="1"/>
      </w:tblPr>
      <w:tblGrid>
        <w:gridCol w:w="2380"/>
      </w:tblGrid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Recycling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Fridays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2/2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2/9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2/16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3/2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3/9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3/16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3/23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4/6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4/13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4/20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4/27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5/4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5/11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5/18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5/25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6/1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6/8</w:t>
            </w:r>
          </w:p>
        </w:tc>
      </w:tr>
      <w:tr w:rsidR="00E76127" w:rsidRPr="00E76127" w:rsidTr="00E76127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127" w:rsidRPr="00E76127" w:rsidRDefault="00E76127" w:rsidP="00E76127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E76127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6/15</w:t>
            </w:r>
          </w:p>
        </w:tc>
      </w:tr>
    </w:tbl>
    <w:p w:rsidR="00E76127" w:rsidRDefault="00E76127"/>
    <w:sectPr w:rsidR="00E76127" w:rsidSect="00E76127">
      <w:type w:val="continuous"/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C"/>
    <w:rsid w:val="000243AD"/>
    <w:rsid w:val="000F304D"/>
    <w:rsid w:val="001524D2"/>
    <w:rsid w:val="00211E4C"/>
    <w:rsid w:val="003F68F4"/>
    <w:rsid w:val="0041331E"/>
    <w:rsid w:val="006B6D15"/>
    <w:rsid w:val="007A3698"/>
    <w:rsid w:val="00E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AB5B"/>
  <w15:chartTrackingRefBased/>
  <w15:docId w15:val="{A99748CF-4394-47B6-8C88-6ED4AE3F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85B6D807.dotm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2017-09-26T16:22:00Z</cp:lastPrinted>
  <dcterms:created xsi:type="dcterms:W3CDTF">2017-10-16T18:06:00Z</dcterms:created>
  <dcterms:modified xsi:type="dcterms:W3CDTF">2017-10-16T18:06:00Z</dcterms:modified>
</cp:coreProperties>
</file>