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50" w:rsidRDefault="00274F50" w:rsidP="00274F50">
      <w:pPr>
        <w:jc w:val="center"/>
        <w:rPr>
          <w:sz w:val="36"/>
          <w:szCs w:val="36"/>
        </w:rPr>
      </w:pPr>
      <w:r>
        <w:rPr>
          <w:sz w:val="36"/>
          <w:szCs w:val="36"/>
        </w:rPr>
        <w:t>Performance Evaluation</w:t>
      </w:r>
    </w:p>
    <w:p w:rsidR="00274F50" w:rsidRDefault="00F07D10" w:rsidP="00274F50">
      <w:pPr>
        <w:rPr>
          <w:sz w:val="28"/>
          <w:szCs w:val="28"/>
        </w:rPr>
      </w:pPr>
      <w:r>
        <w:rPr>
          <w:sz w:val="28"/>
          <w:szCs w:val="28"/>
        </w:rPr>
        <w:t xml:space="preserve">Student </w:t>
      </w:r>
      <w:proofErr w:type="spellStart"/>
      <w:r>
        <w:rPr>
          <w:sz w:val="28"/>
          <w:szCs w:val="28"/>
        </w:rPr>
        <w:t>Name____</w:t>
      </w:r>
      <w:r w:rsidR="00274F50">
        <w:rPr>
          <w:sz w:val="28"/>
          <w:szCs w:val="28"/>
        </w:rPr>
        <w:t>________</w:t>
      </w:r>
      <w:r>
        <w:rPr>
          <w:sz w:val="28"/>
          <w:szCs w:val="28"/>
        </w:rPr>
        <w:t>Grade</w:t>
      </w:r>
      <w:proofErr w:type="spellEnd"/>
      <w:r>
        <w:rPr>
          <w:sz w:val="28"/>
          <w:szCs w:val="28"/>
        </w:rPr>
        <w:t>___</w:t>
      </w:r>
      <w:r w:rsidRPr="00F07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Performance selection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436154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</w:p>
    <w:tbl>
      <w:tblPr>
        <w:tblStyle w:val="TableGrid"/>
        <w:tblW w:w="10221" w:type="dxa"/>
        <w:tblLook w:val="04A0" w:firstRow="1" w:lastRow="0" w:firstColumn="1" w:lastColumn="0" w:noHBand="0" w:noVBand="1"/>
      </w:tblPr>
      <w:tblGrid>
        <w:gridCol w:w="1975"/>
        <w:gridCol w:w="1975"/>
        <w:gridCol w:w="1975"/>
        <w:gridCol w:w="2383"/>
        <w:gridCol w:w="1913"/>
      </w:tblGrid>
      <w:tr w:rsidR="00274F50" w:rsidTr="004156E3">
        <w:trPr>
          <w:trHeight w:val="1322"/>
        </w:trPr>
        <w:tc>
          <w:tcPr>
            <w:tcW w:w="1975" w:type="dxa"/>
          </w:tcPr>
          <w:p w:rsidR="00274F50" w:rsidRPr="00274F50" w:rsidRDefault="00274F50" w:rsidP="00274F50">
            <w:pPr>
              <w:rPr>
                <w:b/>
                <w:sz w:val="24"/>
                <w:szCs w:val="24"/>
              </w:rPr>
            </w:pPr>
            <w:r w:rsidRPr="00274F50">
              <w:rPr>
                <w:b/>
                <w:sz w:val="24"/>
                <w:szCs w:val="24"/>
              </w:rPr>
              <w:t>Skills evaluated</w:t>
            </w:r>
          </w:p>
        </w:tc>
        <w:tc>
          <w:tcPr>
            <w:tcW w:w="1975" w:type="dxa"/>
          </w:tcPr>
          <w:p w:rsidR="00274F50" w:rsidRPr="00274F50" w:rsidRDefault="00274F50" w:rsidP="00274F50">
            <w:pPr>
              <w:rPr>
                <w:b/>
                <w:sz w:val="28"/>
                <w:szCs w:val="28"/>
              </w:rPr>
            </w:pPr>
            <w:r w:rsidRPr="00274F50">
              <w:rPr>
                <w:b/>
                <w:sz w:val="28"/>
                <w:szCs w:val="28"/>
              </w:rPr>
              <w:t>Mastery level</w:t>
            </w:r>
          </w:p>
          <w:p w:rsidR="00274F50" w:rsidRDefault="00274F50" w:rsidP="00274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significant errors</w:t>
            </w:r>
          </w:p>
          <w:p w:rsidR="00274F50" w:rsidRPr="00A41DBD" w:rsidRDefault="00274F50" w:rsidP="00274F50">
            <w:pPr>
              <w:rPr>
                <w:b/>
                <w:sz w:val="28"/>
                <w:szCs w:val="28"/>
              </w:rPr>
            </w:pPr>
            <w:r w:rsidRPr="00A41DBD">
              <w:rPr>
                <w:b/>
                <w:sz w:val="24"/>
                <w:szCs w:val="24"/>
              </w:rPr>
              <w:t xml:space="preserve">          </w:t>
            </w:r>
            <w:r w:rsidRPr="00A41DB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75" w:type="dxa"/>
          </w:tcPr>
          <w:p w:rsidR="00274F50" w:rsidRDefault="00274F50" w:rsidP="00274F50">
            <w:pPr>
              <w:rPr>
                <w:b/>
                <w:sz w:val="28"/>
                <w:szCs w:val="28"/>
              </w:rPr>
            </w:pPr>
            <w:r w:rsidRPr="00274F50">
              <w:rPr>
                <w:b/>
                <w:sz w:val="28"/>
                <w:szCs w:val="28"/>
              </w:rPr>
              <w:t>Proficient</w:t>
            </w:r>
          </w:p>
          <w:p w:rsidR="00274F50" w:rsidRDefault="00274F50" w:rsidP="00274F50">
            <w:pPr>
              <w:rPr>
                <w:sz w:val="24"/>
                <w:szCs w:val="24"/>
              </w:rPr>
            </w:pPr>
            <w:r w:rsidRPr="00274F50">
              <w:rPr>
                <w:sz w:val="24"/>
                <w:szCs w:val="24"/>
              </w:rPr>
              <w:t>Some minor errors</w:t>
            </w:r>
          </w:p>
          <w:p w:rsidR="00274F50" w:rsidRPr="00A41DBD" w:rsidRDefault="00274F50" w:rsidP="00274F50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A41DBD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383" w:type="dxa"/>
          </w:tcPr>
          <w:p w:rsidR="00274F50" w:rsidRDefault="00274F50" w:rsidP="00274F50">
            <w:pPr>
              <w:rPr>
                <w:b/>
                <w:sz w:val="24"/>
                <w:szCs w:val="24"/>
              </w:rPr>
            </w:pPr>
            <w:r w:rsidRPr="00274F50">
              <w:rPr>
                <w:b/>
                <w:sz w:val="24"/>
                <w:szCs w:val="24"/>
              </w:rPr>
              <w:t>Needs improvement</w:t>
            </w:r>
          </w:p>
          <w:p w:rsidR="00274F50" w:rsidRDefault="00274F50" w:rsidP="00A41DBD">
            <w:pPr>
              <w:rPr>
                <w:sz w:val="24"/>
                <w:szCs w:val="24"/>
              </w:rPr>
            </w:pPr>
            <w:r w:rsidRPr="00274F50">
              <w:rPr>
                <w:sz w:val="24"/>
                <w:szCs w:val="24"/>
              </w:rPr>
              <w:t xml:space="preserve">A number of </w:t>
            </w:r>
            <w:r w:rsidR="00A41DBD">
              <w:rPr>
                <w:sz w:val="24"/>
                <w:szCs w:val="24"/>
              </w:rPr>
              <w:t>incorrect items</w:t>
            </w:r>
          </w:p>
          <w:p w:rsidR="00A41DBD" w:rsidRPr="00A41DBD" w:rsidRDefault="00A41DBD" w:rsidP="00A41DBD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A41DBD">
              <w:rPr>
                <w:b/>
                <w:sz w:val="28"/>
                <w:szCs w:val="28"/>
              </w:rPr>
              <w:t xml:space="preserve"> 2</w:t>
            </w:r>
          </w:p>
          <w:p w:rsidR="00A41DBD" w:rsidRPr="00274F50" w:rsidRDefault="00A41DBD" w:rsidP="00A41DBD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274F50" w:rsidRDefault="00A41DBD" w:rsidP="00274F50">
            <w:pPr>
              <w:rPr>
                <w:b/>
                <w:sz w:val="28"/>
                <w:szCs w:val="28"/>
              </w:rPr>
            </w:pPr>
            <w:r w:rsidRPr="00A41DBD">
              <w:rPr>
                <w:b/>
                <w:sz w:val="28"/>
                <w:szCs w:val="28"/>
              </w:rPr>
              <w:t>Review of this unit is needed</w:t>
            </w:r>
          </w:p>
          <w:p w:rsidR="00A41DBD" w:rsidRPr="00A41DBD" w:rsidRDefault="00A41DBD" w:rsidP="00274F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1</w:t>
            </w:r>
          </w:p>
          <w:p w:rsidR="00A41DBD" w:rsidRDefault="00A41DBD" w:rsidP="00A4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74F50" w:rsidTr="004156E3">
        <w:trPr>
          <w:trHeight w:val="872"/>
        </w:trPr>
        <w:tc>
          <w:tcPr>
            <w:tcW w:w="1975" w:type="dxa"/>
          </w:tcPr>
          <w:p w:rsidR="00274F50" w:rsidRDefault="00B0167D" w:rsidP="00274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Instrument position</w:t>
            </w:r>
          </w:p>
        </w:tc>
        <w:tc>
          <w:tcPr>
            <w:tcW w:w="1975" w:type="dxa"/>
          </w:tcPr>
          <w:p w:rsidR="00274F50" w:rsidRDefault="004156E3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significant errors.</w:t>
            </w:r>
          </w:p>
          <w:p w:rsidR="004156E3" w:rsidRPr="004156E3" w:rsidRDefault="004156E3" w:rsidP="0041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Instrument is angled.  Instrument is secure. </w:t>
            </w:r>
          </w:p>
        </w:tc>
        <w:tc>
          <w:tcPr>
            <w:tcW w:w="1975" w:type="dxa"/>
          </w:tcPr>
          <w:p w:rsidR="00274F50" w:rsidRDefault="00E1656A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is somewhat secure but</w:t>
            </w:r>
          </w:p>
          <w:p w:rsidR="00E1656A" w:rsidRPr="00E1656A" w:rsidRDefault="00E1656A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Angle does not affect sound</w:t>
            </w:r>
          </w:p>
        </w:tc>
        <w:tc>
          <w:tcPr>
            <w:tcW w:w="2383" w:type="dxa"/>
          </w:tcPr>
          <w:p w:rsidR="00274F50" w:rsidRPr="00E1656A" w:rsidRDefault="00E1656A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angle is affecting the sound quality and is not secure</w:t>
            </w:r>
          </w:p>
        </w:tc>
        <w:tc>
          <w:tcPr>
            <w:tcW w:w="1913" w:type="dxa"/>
          </w:tcPr>
          <w:p w:rsidR="00274F50" w:rsidRPr="00E1656A" w:rsidRDefault="00E1656A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is not secure and angle is causing the bow to hit multiple strings.</w:t>
            </w:r>
          </w:p>
        </w:tc>
      </w:tr>
      <w:tr w:rsidR="00274F50" w:rsidTr="004156E3">
        <w:trPr>
          <w:trHeight w:val="890"/>
        </w:trPr>
        <w:tc>
          <w:tcPr>
            <w:tcW w:w="1975" w:type="dxa"/>
          </w:tcPr>
          <w:p w:rsidR="00274F50" w:rsidRDefault="00B0167D" w:rsidP="00274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Bow grip and technique</w:t>
            </w:r>
          </w:p>
        </w:tc>
        <w:tc>
          <w:tcPr>
            <w:tcW w:w="1975" w:type="dxa"/>
          </w:tcPr>
          <w:p w:rsidR="00274F50" w:rsidRDefault="004156E3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Thumb is curved.</w:t>
            </w:r>
          </w:p>
          <w:p w:rsidR="004156E3" w:rsidRDefault="004156E3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fingers are over the frog.</w:t>
            </w:r>
          </w:p>
          <w:p w:rsidR="004156E3" w:rsidRDefault="004156E3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Index finger is </w:t>
            </w:r>
            <w:r w:rsidR="00896E72">
              <w:rPr>
                <w:sz w:val="20"/>
                <w:szCs w:val="20"/>
              </w:rPr>
              <w:t>pronated.</w:t>
            </w:r>
          </w:p>
          <w:p w:rsidR="004156E3" w:rsidRDefault="004156E3" w:rsidP="0041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Pinky is well placed</w:t>
            </w:r>
            <w:r w:rsidR="00896E72">
              <w:rPr>
                <w:sz w:val="20"/>
                <w:szCs w:val="20"/>
              </w:rPr>
              <w:t>.</w:t>
            </w:r>
          </w:p>
          <w:p w:rsidR="004156E3" w:rsidRPr="004156E3" w:rsidRDefault="004156E3" w:rsidP="0041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Fingers and wrist are flexible</w:t>
            </w:r>
            <w:r w:rsidR="00896E72">
              <w:rPr>
                <w:sz w:val="20"/>
                <w:szCs w:val="20"/>
              </w:rPr>
              <w:t>.</w:t>
            </w:r>
          </w:p>
        </w:tc>
        <w:tc>
          <w:tcPr>
            <w:tcW w:w="1975" w:type="dxa"/>
          </w:tcPr>
          <w:p w:rsidR="00274F50" w:rsidRPr="00E1656A" w:rsidRDefault="00AB5A24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Thumb is curved to start is not maintained. </w:t>
            </w:r>
            <w:r w:rsidR="006857BC">
              <w:rPr>
                <w:sz w:val="20"/>
                <w:szCs w:val="20"/>
              </w:rPr>
              <w:t>All other f</w:t>
            </w:r>
            <w:r>
              <w:rPr>
                <w:sz w:val="20"/>
                <w:szCs w:val="20"/>
              </w:rPr>
              <w:t>ingers are appropriately placed on frog</w:t>
            </w:r>
            <w:r w:rsidR="006857BC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274F50" w:rsidRDefault="00AB5A24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Thumb is not curved and </w:t>
            </w:r>
          </w:p>
          <w:p w:rsidR="006857BC" w:rsidRPr="00AB5A24" w:rsidRDefault="006857BC" w:rsidP="00685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other finger placement prevents proper bow balance.   </w:t>
            </w:r>
          </w:p>
        </w:tc>
        <w:tc>
          <w:tcPr>
            <w:tcW w:w="1913" w:type="dxa"/>
          </w:tcPr>
          <w:p w:rsidR="00274F50" w:rsidRPr="006857BC" w:rsidRDefault="006857BC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Placement of fingers on bow is preventing a proper sound/stroke.</w:t>
            </w:r>
          </w:p>
        </w:tc>
      </w:tr>
      <w:tr w:rsidR="00274F50" w:rsidTr="004156E3">
        <w:trPr>
          <w:trHeight w:val="800"/>
        </w:trPr>
        <w:tc>
          <w:tcPr>
            <w:tcW w:w="1975" w:type="dxa"/>
          </w:tcPr>
          <w:p w:rsidR="00274F50" w:rsidRDefault="00B0167D" w:rsidP="00274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 hand position</w:t>
            </w:r>
          </w:p>
        </w:tc>
        <w:tc>
          <w:tcPr>
            <w:tcW w:w="1975" w:type="dxa"/>
          </w:tcPr>
          <w:p w:rsidR="00274F50" w:rsidRDefault="004156E3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Wrist is in line with the arm and fingers</w:t>
            </w:r>
            <w:r w:rsidR="00896E72">
              <w:rPr>
                <w:sz w:val="20"/>
                <w:szCs w:val="20"/>
              </w:rPr>
              <w:t>.</w:t>
            </w:r>
          </w:p>
          <w:p w:rsidR="00896E72" w:rsidRDefault="00896E72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Elbow is out (</w:t>
            </w:r>
            <w:proofErr w:type="spellStart"/>
            <w:r>
              <w:rPr>
                <w:sz w:val="20"/>
                <w:szCs w:val="20"/>
              </w:rPr>
              <w:t>vcl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Bss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96E72" w:rsidRDefault="00896E72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Well under the </w:t>
            </w:r>
            <w:r w:rsidR="006857BC">
              <w:rPr>
                <w:sz w:val="20"/>
                <w:szCs w:val="20"/>
              </w:rPr>
              <w:t>instrument. All fingers have ready access to the notes</w:t>
            </w:r>
          </w:p>
          <w:p w:rsidR="004156E3" w:rsidRPr="004156E3" w:rsidRDefault="004156E3" w:rsidP="00274F50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274F50" w:rsidRPr="006857BC" w:rsidRDefault="006857BC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Wrist, arm and fingers are in line most of the time. Small adjustments are made during performance to access notes.</w:t>
            </w:r>
          </w:p>
        </w:tc>
        <w:tc>
          <w:tcPr>
            <w:tcW w:w="2383" w:type="dxa"/>
          </w:tcPr>
          <w:p w:rsidR="00274F50" w:rsidRDefault="006857BC" w:rsidP="00274F50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Wrist, arm and fingers are</w:t>
            </w:r>
            <w:r w:rsidR="00CA1A8E">
              <w:rPr>
                <w:sz w:val="20"/>
                <w:szCs w:val="20"/>
              </w:rPr>
              <w:t xml:space="preserve"> not in line and access to notes is limited.</w:t>
            </w:r>
          </w:p>
        </w:tc>
        <w:tc>
          <w:tcPr>
            <w:tcW w:w="1913" w:type="dxa"/>
          </w:tcPr>
          <w:p w:rsidR="00274F50" w:rsidRPr="00CA1A8E" w:rsidRDefault="00CA1A8E" w:rsidP="00CA1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Wrist, arm and fingers are not in line resulting in incorrect notes.</w:t>
            </w:r>
          </w:p>
        </w:tc>
      </w:tr>
      <w:tr w:rsidR="00274F50" w:rsidTr="004156E3">
        <w:trPr>
          <w:trHeight w:val="800"/>
        </w:trPr>
        <w:tc>
          <w:tcPr>
            <w:tcW w:w="1975" w:type="dxa"/>
          </w:tcPr>
          <w:p w:rsidR="00274F50" w:rsidRDefault="00CA482E" w:rsidP="00274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Rhythmic accuracy</w:t>
            </w:r>
          </w:p>
        </w:tc>
        <w:tc>
          <w:tcPr>
            <w:tcW w:w="1975" w:type="dxa"/>
          </w:tcPr>
          <w:p w:rsidR="00274F50" w:rsidRPr="00436154" w:rsidRDefault="00436154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Plays all rhythms without mistakes at the  appropriate tempo</w:t>
            </w:r>
          </w:p>
        </w:tc>
        <w:tc>
          <w:tcPr>
            <w:tcW w:w="1975" w:type="dxa"/>
          </w:tcPr>
          <w:p w:rsidR="00274F50" w:rsidRPr="009636B7" w:rsidRDefault="009636B7" w:rsidP="0096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Plays most rhythms correctly and is able to maintain pulse.</w:t>
            </w:r>
          </w:p>
        </w:tc>
        <w:tc>
          <w:tcPr>
            <w:tcW w:w="2383" w:type="dxa"/>
          </w:tcPr>
          <w:p w:rsidR="00274F50" w:rsidRPr="009636B7" w:rsidRDefault="001779B2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Plays most rhythms correctly but errors </w:t>
            </w:r>
            <w:r w:rsidR="009636B7">
              <w:rPr>
                <w:sz w:val="20"/>
                <w:szCs w:val="20"/>
              </w:rPr>
              <w:t>are preventing</w:t>
            </w:r>
            <w:r>
              <w:rPr>
                <w:sz w:val="20"/>
                <w:szCs w:val="20"/>
              </w:rPr>
              <w:t xml:space="preserve"> steady pulse.</w:t>
            </w:r>
          </w:p>
        </w:tc>
        <w:tc>
          <w:tcPr>
            <w:tcW w:w="1913" w:type="dxa"/>
          </w:tcPr>
          <w:p w:rsidR="00274F50" w:rsidRPr="001779B2" w:rsidRDefault="001779B2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Plays rhythms incorrectly and is unable to keep pulse.</w:t>
            </w:r>
          </w:p>
        </w:tc>
      </w:tr>
      <w:tr w:rsidR="00B0167D" w:rsidTr="004156E3">
        <w:trPr>
          <w:trHeight w:val="710"/>
        </w:trPr>
        <w:tc>
          <w:tcPr>
            <w:tcW w:w="1975" w:type="dxa"/>
          </w:tcPr>
          <w:p w:rsidR="00B0167D" w:rsidRDefault="006B6534" w:rsidP="00274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CA482E">
              <w:rPr>
                <w:sz w:val="28"/>
                <w:szCs w:val="28"/>
              </w:rPr>
              <w:t>otes</w:t>
            </w:r>
          </w:p>
        </w:tc>
        <w:tc>
          <w:tcPr>
            <w:tcW w:w="1975" w:type="dxa"/>
          </w:tcPr>
          <w:p w:rsidR="00B0167D" w:rsidRPr="00436154" w:rsidRDefault="00436154" w:rsidP="00436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Plays all notes accurately at the  appropriate tempo</w:t>
            </w:r>
          </w:p>
        </w:tc>
        <w:tc>
          <w:tcPr>
            <w:tcW w:w="1975" w:type="dxa"/>
          </w:tcPr>
          <w:p w:rsidR="00B0167D" w:rsidRPr="001779B2" w:rsidRDefault="001779B2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Plays most notes accurately and errors do not affect the performance</w:t>
            </w:r>
          </w:p>
        </w:tc>
        <w:tc>
          <w:tcPr>
            <w:tcW w:w="2383" w:type="dxa"/>
          </w:tcPr>
          <w:p w:rsidR="00B0167D" w:rsidRDefault="00F07D10" w:rsidP="00F07D10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Plays most notes accurately but does not maintain tempo.</w:t>
            </w:r>
          </w:p>
        </w:tc>
        <w:tc>
          <w:tcPr>
            <w:tcW w:w="1913" w:type="dxa"/>
          </w:tcPr>
          <w:p w:rsidR="00B0167D" w:rsidRPr="00F07D10" w:rsidRDefault="00F07D10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plays wrong notes and cannot keep tempo.</w:t>
            </w:r>
          </w:p>
        </w:tc>
      </w:tr>
      <w:tr w:rsidR="00436154" w:rsidTr="004156E3">
        <w:trPr>
          <w:trHeight w:val="710"/>
        </w:trPr>
        <w:tc>
          <w:tcPr>
            <w:tcW w:w="1975" w:type="dxa"/>
          </w:tcPr>
          <w:p w:rsidR="00436154" w:rsidRDefault="006B6534" w:rsidP="00274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Intonation</w:t>
            </w:r>
          </w:p>
        </w:tc>
        <w:tc>
          <w:tcPr>
            <w:tcW w:w="1975" w:type="dxa"/>
          </w:tcPr>
          <w:p w:rsidR="00436154" w:rsidRPr="006B6534" w:rsidRDefault="006B6534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Achieves accurate pitch on all notes at the 440cps standard</w:t>
            </w:r>
          </w:p>
        </w:tc>
        <w:tc>
          <w:tcPr>
            <w:tcW w:w="1975" w:type="dxa"/>
          </w:tcPr>
          <w:p w:rsidR="00436154" w:rsidRPr="00F07D10" w:rsidRDefault="00F07D10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intonation issues do not affect the overall performance</w:t>
            </w:r>
            <w:r w:rsidR="002214F9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436154" w:rsidRPr="002214F9" w:rsidRDefault="002214F9" w:rsidP="00221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Intonation problems can be heard and inaccurate notes.</w:t>
            </w:r>
          </w:p>
        </w:tc>
        <w:tc>
          <w:tcPr>
            <w:tcW w:w="1913" w:type="dxa"/>
          </w:tcPr>
          <w:p w:rsidR="00436154" w:rsidRPr="002214F9" w:rsidRDefault="002214F9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Pitch is consistently off and student Is unaware of intonation. </w:t>
            </w:r>
          </w:p>
        </w:tc>
      </w:tr>
      <w:tr w:rsidR="00436154" w:rsidTr="004156E3">
        <w:trPr>
          <w:trHeight w:val="710"/>
        </w:trPr>
        <w:tc>
          <w:tcPr>
            <w:tcW w:w="1975" w:type="dxa"/>
          </w:tcPr>
          <w:p w:rsidR="00436154" w:rsidRDefault="006B6534" w:rsidP="00274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Tone quality</w:t>
            </w:r>
          </w:p>
        </w:tc>
        <w:tc>
          <w:tcPr>
            <w:tcW w:w="1975" w:type="dxa"/>
          </w:tcPr>
          <w:p w:rsidR="00436154" w:rsidRPr="006B6534" w:rsidRDefault="006B6534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Plays with clear, focused sound throughout performance</w:t>
            </w:r>
          </w:p>
        </w:tc>
        <w:tc>
          <w:tcPr>
            <w:tcW w:w="1975" w:type="dxa"/>
          </w:tcPr>
          <w:p w:rsidR="00436154" w:rsidRPr="00627D8A" w:rsidRDefault="00627D8A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inconsistencies in sound do not affect performance.</w:t>
            </w:r>
          </w:p>
        </w:tc>
        <w:tc>
          <w:tcPr>
            <w:tcW w:w="2383" w:type="dxa"/>
          </w:tcPr>
          <w:p w:rsidR="00436154" w:rsidRPr="00627D8A" w:rsidRDefault="00627D8A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Inconsistency in sound interrupts the performance.</w:t>
            </w:r>
          </w:p>
        </w:tc>
        <w:tc>
          <w:tcPr>
            <w:tcW w:w="1913" w:type="dxa"/>
          </w:tcPr>
          <w:p w:rsidR="00436154" w:rsidRPr="00627D8A" w:rsidRDefault="00627D8A" w:rsidP="00274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Unfocused sound makes the performance difficult to hear.</w:t>
            </w:r>
          </w:p>
        </w:tc>
      </w:tr>
    </w:tbl>
    <w:p w:rsidR="00814519" w:rsidRDefault="00814519" w:rsidP="00814519">
      <w:r w:rsidRPr="00814519">
        <w:rPr>
          <w:b/>
        </w:rPr>
        <w:t>Scoring:</w:t>
      </w:r>
      <w:r w:rsidRPr="00814519">
        <w:t xml:space="preserve"> </w:t>
      </w:r>
    </w:p>
    <w:p w:rsidR="00814519" w:rsidRPr="00814519" w:rsidRDefault="00814519" w:rsidP="00814519">
      <w:pPr>
        <w:rPr>
          <w:b/>
        </w:rPr>
      </w:pPr>
      <w:r>
        <w:t>M</w:t>
      </w:r>
      <w:r w:rsidRPr="00814519">
        <w:t xml:space="preserve">astery 22-28 pts.  Proficient 15-21 pts.   Needs </w:t>
      </w:r>
      <w:r>
        <w:t>i</w:t>
      </w:r>
      <w:r w:rsidRPr="00814519">
        <w:t>mprovement 8-14 pts.</w:t>
      </w:r>
      <w:r>
        <w:t xml:space="preserve">  </w:t>
      </w:r>
      <w:r>
        <w:rPr>
          <w:sz w:val="24"/>
          <w:szCs w:val="24"/>
        </w:rPr>
        <w:t>Review n</w:t>
      </w:r>
      <w:r w:rsidRPr="00814519">
        <w:rPr>
          <w:sz w:val="24"/>
          <w:szCs w:val="24"/>
        </w:rPr>
        <w:t>eeded 7 pts. or less.</w:t>
      </w:r>
      <w:r>
        <w:rPr>
          <w:sz w:val="24"/>
          <w:szCs w:val="24"/>
        </w:rPr>
        <w:t xml:space="preserve">   </w:t>
      </w:r>
    </w:p>
    <w:p w:rsidR="00274F50" w:rsidRDefault="002E3A0F" w:rsidP="002E3A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Ensemble Performance Assessment Rubric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860"/>
        <w:gridCol w:w="1859"/>
        <w:gridCol w:w="1862"/>
        <w:gridCol w:w="2023"/>
        <w:gridCol w:w="2201"/>
      </w:tblGrid>
      <w:tr w:rsidR="002E3A0F" w:rsidTr="00390814">
        <w:trPr>
          <w:trHeight w:val="1547"/>
        </w:trPr>
        <w:tc>
          <w:tcPr>
            <w:tcW w:w="1860" w:type="dxa"/>
          </w:tcPr>
          <w:p w:rsidR="002E3A0F" w:rsidRPr="002E3A0F" w:rsidRDefault="002E3A0F" w:rsidP="002E3A0F">
            <w:pPr>
              <w:rPr>
                <w:b/>
                <w:sz w:val="24"/>
                <w:szCs w:val="24"/>
              </w:rPr>
            </w:pPr>
            <w:r w:rsidRPr="002E3A0F">
              <w:rPr>
                <w:b/>
                <w:sz w:val="24"/>
                <w:szCs w:val="24"/>
              </w:rPr>
              <w:t>Skills Evaluated</w:t>
            </w:r>
          </w:p>
        </w:tc>
        <w:tc>
          <w:tcPr>
            <w:tcW w:w="1859" w:type="dxa"/>
          </w:tcPr>
          <w:p w:rsidR="002E3A0F" w:rsidRPr="00274F50" w:rsidRDefault="002E3A0F" w:rsidP="002E3A0F">
            <w:pPr>
              <w:rPr>
                <w:b/>
                <w:sz w:val="28"/>
                <w:szCs w:val="28"/>
              </w:rPr>
            </w:pPr>
            <w:r w:rsidRPr="00274F50">
              <w:rPr>
                <w:b/>
                <w:sz w:val="28"/>
                <w:szCs w:val="28"/>
              </w:rPr>
              <w:t>Mastery level</w:t>
            </w:r>
          </w:p>
          <w:p w:rsidR="002E3A0F" w:rsidRDefault="002E3A0F" w:rsidP="002E3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significant errors</w:t>
            </w:r>
          </w:p>
          <w:p w:rsidR="002E3A0F" w:rsidRDefault="002E3A0F" w:rsidP="002E3A0F">
            <w:pPr>
              <w:jc w:val="center"/>
              <w:rPr>
                <w:b/>
                <w:sz w:val="24"/>
                <w:szCs w:val="24"/>
              </w:rPr>
            </w:pPr>
            <w:r w:rsidRPr="00A41DBD">
              <w:rPr>
                <w:b/>
                <w:sz w:val="24"/>
                <w:szCs w:val="24"/>
              </w:rPr>
              <w:t xml:space="preserve">         </w:t>
            </w:r>
          </w:p>
          <w:p w:rsidR="002E3A0F" w:rsidRDefault="002E3A0F" w:rsidP="002E3A0F">
            <w:pPr>
              <w:jc w:val="center"/>
              <w:rPr>
                <w:sz w:val="28"/>
                <w:szCs w:val="28"/>
              </w:rPr>
            </w:pPr>
            <w:r w:rsidRPr="00A41DBD">
              <w:rPr>
                <w:b/>
                <w:sz w:val="24"/>
                <w:szCs w:val="24"/>
              </w:rPr>
              <w:t xml:space="preserve"> </w:t>
            </w:r>
            <w:r w:rsidRPr="00A41DB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62" w:type="dxa"/>
          </w:tcPr>
          <w:p w:rsidR="002E3A0F" w:rsidRDefault="002E3A0F" w:rsidP="002E3A0F">
            <w:pPr>
              <w:rPr>
                <w:b/>
                <w:sz w:val="28"/>
                <w:szCs w:val="28"/>
              </w:rPr>
            </w:pPr>
            <w:r w:rsidRPr="00274F50">
              <w:rPr>
                <w:b/>
                <w:sz w:val="28"/>
                <w:szCs w:val="28"/>
              </w:rPr>
              <w:t>Proficient</w:t>
            </w:r>
          </w:p>
          <w:p w:rsidR="002E3A0F" w:rsidRDefault="002E3A0F" w:rsidP="002E3A0F">
            <w:pPr>
              <w:rPr>
                <w:sz w:val="24"/>
                <w:szCs w:val="24"/>
              </w:rPr>
            </w:pPr>
            <w:r w:rsidRPr="00274F50">
              <w:rPr>
                <w:sz w:val="24"/>
                <w:szCs w:val="24"/>
              </w:rPr>
              <w:t>Some minor errors</w:t>
            </w:r>
          </w:p>
          <w:p w:rsidR="002E3A0F" w:rsidRDefault="002E3A0F" w:rsidP="002E3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2E3A0F" w:rsidRDefault="002E3A0F" w:rsidP="002E3A0F">
            <w:pPr>
              <w:jc w:val="center"/>
              <w:rPr>
                <w:sz w:val="28"/>
                <w:szCs w:val="28"/>
              </w:rPr>
            </w:pPr>
            <w:r w:rsidRPr="00A41DBD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023" w:type="dxa"/>
          </w:tcPr>
          <w:p w:rsidR="002E3A0F" w:rsidRDefault="002E3A0F" w:rsidP="002E3A0F">
            <w:pPr>
              <w:rPr>
                <w:b/>
                <w:sz w:val="24"/>
                <w:szCs w:val="24"/>
              </w:rPr>
            </w:pPr>
            <w:r w:rsidRPr="00274F50">
              <w:rPr>
                <w:b/>
                <w:sz w:val="24"/>
                <w:szCs w:val="24"/>
              </w:rPr>
              <w:t>Needs improvement</w:t>
            </w:r>
          </w:p>
          <w:p w:rsidR="002E3A0F" w:rsidRDefault="002E3A0F" w:rsidP="002E3A0F">
            <w:pPr>
              <w:rPr>
                <w:sz w:val="24"/>
                <w:szCs w:val="24"/>
              </w:rPr>
            </w:pPr>
            <w:r w:rsidRPr="00274F50">
              <w:rPr>
                <w:sz w:val="24"/>
                <w:szCs w:val="24"/>
              </w:rPr>
              <w:t xml:space="preserve">A number of </w:t>
            </w:r>
            <w:r>
              <w:rPr>
                <w:sz w:val="24"/>
                <w:szCs w:val="24"/>
              </w:rPr>
              <w:t>incorrect items</w:t>
            </w:r>
          </w:p>
          <w:p w:rsidR="002E3A0F" w:rsidRPr="00A41DBD" w:rsidRDefault="002E3A0F" w:rsidP="002E3A0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A41DBD">
              <w:rPr>
                <w:b/>
                <w:sz w:val="28"/>
                <w:szCs w:val="28"/>
              </w:rPr>
              <w:t xml:space="preserve"> 2</w:t>
            </w:r>
          </w:p>
          <w:p w:rsidR="002E3A0F" w:rsidRDefault="002E3A0F" w:rsidP="002E3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2E3A0F" w:rsidRPr="002E3A0F" w:rsidRDefault="002E3A0F" w:rsidP="002E3A0F">
            <w:pPr>
              <w:rPr>
                <w:b/>
                <w:sz w:val="24"/>
                <w:szCs w:val="24"/>
              </w:rPr>
            </w:pPr>
            <w:r w:rsidRPr="002E3A0F">
              <w:rPr>
                <w:b/>
                <w:sz w:val="24"/>
                <w:szCs w:val="24"/>
              </w:rPr>
              <w:t>Review needed</w:t>
            </w:r>
          </w:p>
          <w:p w:rsidR="002E3A0F" w:rsidRDefault="002E3A0F" w:rsidP="002E3A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2E3A0F" w:rsidRDefault="002E3A0F" w:rsidP="002E3A0F">
            <w:pPr>
              <w:rPr>
                <w:b/>
                <w:sz w:val="28"/>
                <w:szCs w:val="28"/>
              </w:rPr>
            </w:pPr>
          </w:p>
          <w:p w:rsidR="002E3A0F" w:rsidRPr="00A41DBD" w:rsidRDefault="002E3A0F" w:rsidP="002E3A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2E3A0F" w:rsidRDefault="002E3A0F" w:rsidP="002E3A0F">
            <w:pPr>
              <w:jc w:val="center"/>
              <w:rPr>
                <w:sz w:val="28"/>
                <w:szCs w:val="28"/>
              </w:rPr>
            </w:pPr>
          </w:p>
        </w:tc>
      </w:tr>
      <w:tr w:rsidR="002E3A0F" w:rsidTr="00390814">
        <w:trPr>
          <w:trHeight w:val="1043"/>
        </w:trPr>
        <w:tc>
          <w:tcPr>
            <w:tcW w:w="1860" w:type="dxa"/>
          </w:tcPr>
          <w:p w:rsidR="002E3A0F" w:rsidRPr="00E142AC" w:rsidRDefault="00E142AC" w:rsidP="00E142AC">
            <w:pPr>
              <w:rPr>
                <w:b/>
                <w:sz w:val="28"/>
                <w:szCs w:val="28"/>
              </w:rPr>
            </w:pPr>
            <w:r w:rsidRPr="00E142AC">
              <w:rPr>
                <w:b/>
                <w:sz w:val="28"/>
                <w:szCs w:val="28"/>
              </w:rPr>
              <w:t>Intonation</w:t>
            </w:r>
          </w:p>
        </w:tc>
        <w:tc>
          <w:tcPr>
            <w:tcW w:w="1859" w:type="dxa"/>
          </w:tcPr>
          <w:p w:rsidR="002E3A0F" w:rsidRPr="005772D8" w:rsidRDefault="005772D8" w:rsidP="005772D8">
            <w:r>
              <w:t>Group always plays in tune and is aware of the general pitch of the orchestra</w:t>
            </w:r>
          </w:p>
        </w:tc>
        <w:tc>
          <w:tcPr>
            <w:tcW w:w="1862" w:type="dxa"/>
          </w:tcPr>
          <w:p w:rsidR="002E3A0F" w:rsidRPr="005772D8" w:rsidRDefault="005772D8" w:rsidP="005772D8">
            <w:r>
              <w:t xml:space="preserve">Group has moments when the Key is not observed </w:t>
            </w:r>
          </w:p>
        </w:tc>
        <w:tc>
          <w:tcPr>
            <w:tcW w:w="2023" w:type="dxa"/>
          </w:tcPr>
          <w:p w:rsidR="002E3A0F" w:rsidRPr="005772D8" w:rsidRDefault="005772D8" w:rsidP="005772D8">
            <w:r>
              <w:t>Group has pitch problems that interfere with the blend of the section.</w:t>
            </w:r>
          </w:p>
        </w:tc>
        <w:tc>
          <w:tcPr>
            <w:tcW w:w="2201" w:type="dxa"/>
          </w:tcPr>
          <w:p w:rsidR="002E3A0F" w:rsidRPr="005772D8" w:rsidRDefault="005772D8" w:rsidP="005772D8">
            <w:r>
              <w:t>Group has pitch problems that obscure the line of a section and affects balance.</w:t>
            </w:r>
          </w:p>
        </w:tc>
      </w:tr>
      <w:tr w:rsidR="002E3A0F" w:rsidTr="00390814">
        <w:trPr>
          <w:trHeight w:val="872"/>
        </w:trPr>
        <w:tc>
          <w:tcPr>
            <w:tcW w:w="1860" w:type="dxa"/>
          </w:tcPr>
          <w:p w:rsidR="002E3A0F" w:rsidRPr="00E142AC" w:rsidRDefault="00E142AC" w:rsidP="00E142AC">
            <w:pPr>
              <w:rPr>
                <w:b/>
                <w:sz w:val="28"/>
                <w:szCs w:val="28"/>
              </w:rPr>
            </w:pPr>
            <w:r w:rsidRPr="00E142AC">
              <w:rPr>
                <w:b/>
                <w:sz w:val="28"/>
                <w:szCs w:val="28"/>
              </w:rPr>
              <w:t>Balance</w:t>
            </w:r>
            <w:r w:rsidR="00C42477">
              <w:rPr>
                <w:b/>
                <w:sz w:val="28"/>
                <w:szCs w:val="28"/>
              </w:rPr>
              <w:t xml:space="preserve"> and Blend</w:t>
            </w:r>
          </w:p>
        </w:tc>
        <w:tc>
          <w:tcPr>
            <w:tcW w:w="1859" w:type="dxa"/>
          </w:tcPr>
          <w:p w:rsidR="002E3A0F" w:rsidRPr="005772D8" w:rsidRDefault="005772D8" w:rsidP="00225F00">
            <w:r>
              <w:t xml:space="preserve">All sections of the group can be heard clearly and sections control their sound to </w:t>
            </w:r>
            <w:r w:rsidR="00225F00">
              <w:t xml:space="preserve">serve </w:t>
            </w:r>
            <w:r>
              <w:t xml:space="preserve">their role in the score. </w:t>
            </w:r>
          </w:p>
        </w:tc>
        <w:tc>
          <w:tcPr>
            <w:tcW w:w="1862" w:type="dxa"/>
          </w:tcPr>
          <w:p w:rsidR="002E3A0F" w:rsidRPr="00C42477" w:rsidRDefault="00225F00" w:rsidP="00225F00">
            <w:r w:rsidRPr="00C42477">
              <w:t>All sections of the group can be heard most of the time, but some passages cannot be heard clearly</w:t>
            </w:r>
          </w:p>
        </w:tc>
        <w:tc>
          <w:tcPr>
            <w:tcW w:w="2023" w:type="dxa"/>
          </w:tcPr>
          <w:p w:rsidR="002E3A0F" w:rsidRPr="00C42477" w:rsidRDefault="00225F00" w:rsidP="00225F00">
            <w:r w:rsidRPr="00C42477">
              <w:t>It is difficult to hear the harmony because some sections consistently overpower others</w:t>
            </w:r>
          </w:p>
        </w:tc>
        <w:tc>
          <w:tcPr>
            <w:tcW w:w="2201" w:type="dxa"/>
          </w:tcPr>
          <w:p w:rsidR="002E3A0F" w:rsidRPr="00C42477" w:rsidRDefault="00225F00" w:rsidP="00225F00">
            <w:r w:rsidRPr="00C42477">
              <w:t xml:space="preserve">imbalance of sections impedes the listener’s ability to hear melody and harmony lines. </w:t>
            </w:r>
          </w:p>
        </w:tc>
      </w:tr>
      <w:tr w:rsidR="002E3A0F" w:rsidTr="00390814">
        <w:trPr>
          <w:trHeight w:val="638"/>
        </w:trPr>
        <w:tc>
          <w:tcPr>
            <w:tcW w:w="1860" w:type="dxa"/>
          </w:tcPr>
          <w:p w:rsidR="002E3A0F" w:rsidRPr="00E142AC" w:rsidRDefault="00C42477" w:rsidP="00E142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Tone quality</w:t>
            </w:r>
          </w:p>
        </w:tc>
        <w:tc>
          <w:tcPr>
            <w:tcW w:w="1859" w:type="dxa"/>
          </w:tcPr>
          <w:p w:rsidR="002E3A0F" w:rsidRPr="00C42477" w:rsidRDefault="00C42477" w:rsidP="00E142AC">
            <w:r>
              <w:t>Tone</w:t>
            </w:r>
            <w:r w:rsidRPr="00C42477">
              <w:t xml:space="preserve"> is focused throughout the composition</w:t>
            </w:r>
            <w:r>
              <w:t xml:space="preserve"> with correct bow distribution throughout.</w:t>
            </w:r>
          </w:p>
        </w:tc>
        <w:tc>
          <w:tcPr>
            <w:tcW w:w="1862" w:type="dxa"/>
          </w:tcPr>
          <w:p w:rsidR="002E3A0F" w:rsidRPr="00C42477" w:rsidRDefault="00C42477" w:rsidP="00E142AC">
            <w:r>
              <w:t xml:space="preserve">Tone is focused for most of the performance. </w:t>
            </w:r>
            <w:r w:rsidR="00E80E4B">
              <w:t xml:space="preserve">Inconsistencies do not interfere with the balance and blend. </w:t>
            </w:r>
          </w:p>
        </w:tc>
        <w:tc>
          <w:tcPr>
            <w:tcW w:w="2023" w:type="dxa"/>
          </w:tcPr>
          <w:p w:rsidR="002E3A0F" w:rsidRPr="00E80E4B" w:rsidRDefault="00E80E4B" w:rsidP="00E80E4B">
            <w:r w:rsidRPr="00E80E4B">
              <w:t>Tone is incon</w:t>
            </w:r>
            <w:r>
              <w:t>sistent.  Bow distribution is not uniform affecting the balance of the group.</w:t>
            </w:r>
          </w:p>
        </w:tc>
        <w:tc>
          <w:tcPr>
            <w:tcW w:w="2201" w:type="dxa"/>
          </w:tcPr>
          <w:p w:rsidR="002E3A0F" w:rsidRPr="00E80E4B" w:rsidRDefault="00E80E4B" w:rsidP="00E142AC">
            <w:r>
              <w:t>Tone is poor.  Musical lines are lost in the performance.</w:t>
            </w:r>
          </w:p>
        </w:tc>
      </w:tr>
      <w:tr w:rsidR="002E3A0F" w:rsidTr="00390814">
        <w:trPr>
          <w:trHeight w:val="827"/>
        </w:trPr>
        <w:tc>
          <w:tcPr>
            <w:tcW w:w="1860" w:type="dxa"/>
          </w:tcPr>
          <w:p w:rsidR="002E3A0F" w:rsidRPr="00E142AC" w:rsidRDefault="00E142AC" w:rsidP="00E142AC">
            <w:pPr>
              <w:rPr>
                <w:b/>
                <w:sz w:val="24"/>
                <w:szCs w:val="24"/>
              </w:rPr>
            </w:pPr>
            <w:r w:rsidRPr="00E142AC">
              <w:rPr>
                <w:b/>
                <w:sz w:val="24"/>
                <w:szCs w:val="24"/>
              </w:rPr>
              <w:t>Attention to conductor</w:t>
            </w:r>
          </w:p>
        </w:tc>
        <w:tc>
          <w:tcPr>
            <w:tcW w:w="1859" w:type="dxa"/>
          </w:tcPr>
          <w:p w:rsidR="002E3A0F" w:rsidRPr="00E80E4B" w:rsidRDefault="00E80E4B" w:rsidP="00E80E4B">
            <w:r>
              <w:t>Students watch the conductor at all times.  Start and cut off is together. Group follows tempo changes.</w:t>
            </w:r>
          </w:p>
        </w:tc>
        <w:tc>
          <w:tcPr>
            <w:tcW w:w="1862" w:type="dxa"/>
          </w:tcPr>
          <w:p w:rsidR="002E3A0F" w:rsidRPr="00E80E4B" w:rsidRDefault="00E80E4B" w:rsidP="00E80E4B">
            <w:r>
              <w:t>Students watch the conductor most of the time.  Start and stop is together but it takes several measures to effect a tempo change.</w:t>
            </w:r>
          </w:p>
        </w:tc>
        <w:tc>
          <w:tcPr>
            <w:tcW w:w="2023" w:type="dxa"/>
          </w:tcPr>
          <w:p w:rsidR="002E3A0F" w:rsidRDefault="00E80E4B" w:rsidP="00E80E4B">
            <w:pPr>
              <w:rPr>
                <w:sz w:val="28"/>
                <w:szCs w:val="28"/>
              </w:rPr>
            </w:pPr>
            <w:r>
              <w:t xml:space="preserve">Students watch the conductor at times.  Group pulls apart but is able to recover. </w:t>
            </w:r>
          </w:p>
        </w:tc>
        <w:tc>
          <w:tcPr>
            <w:tcW w:w="2201" w:type="dxa"/>
          </w:tcPr>
          <w:p w:rsidR="002E3A0F" w:rsidRPr="00E80E4B" w:rsidRDefault="00E80E4B" w:rsidP="00E80E4B">
            <w:r>
              <w:t xml:space="preserve">Students are not watching the conductor.  The group pulls apart and is unable to finish together. </w:t>
            </w:r>
          </w:p>
        </w:tc>
      </w:tr>
      <w:tr w:rsidR="00E80E4B" w:rsidTr="00390814">
        <w:trPr>
          <w:trHeight w:val="638"/>
        </w:trPr>
        <w:tc>
          <w:tcPr>
            <w:tcW w:w="1860" w:type="dxa"/>
          </w:tcPr>
          <w:p w:rsidR="00E80E4B" w:rsidRPr="005C05EF" w:rsidRDefault="00E80E4B" w:rsidP="00E80E4B">
            <w:pPr>
              <w:rPr>
                <w:b/>
                <w:sz w:val="24"/>
                <w:szCs w:val="24"/>
              </w:rPr>
            </w:pPr>
            <w:r w:rsidRPr="005C05EF">
              <w:rPr>
                <w:b/>
                <w:sz w:val="24"/>
                <w:szCs w:val="24"/>
              </w:rPr>
              <w:t>Style and Expression</w:t>
            </w:r>
          </w:p>
        </w:tc>
        <w:tc>
          <w:tcPr>
            <w:tcW w:w="1859" w:type="dxa"/>
          </w:tcPr>
          <w:p w:rsidR="00E80E4B" w:rsidRPr="00E80E4B" w:rsidRDefault="00ED4CC7" w:rsidP="00E80E4B">
            <w:r>
              <w:t>Stylistically accurate musical performance. Excellent use of phrasing, articulation and dynamics throughout.</w:t>
            </w:r>
          </w:p>
        </w:tc>
        <w:tc>
          <w:tcPr>
            <w:tcW w:w="1862" w:type="dxa"/>
          </w:tcPr>
          <w:p w:rsidR="00E80E4B" w:rsidRPr="00ED4CC7" w:rsidRDefault="00ED4CC7" w:rsidP="00ED4CC7">
            <w:r>
              <w:t xml:space="preserve">Some passages lack musical affect.  Overall, phrasing, articulation and dynamics are appropriate. </w:t>
            </w:r>
          </w:p>
        </w:tc>
        <w:tc>
          <w:tcPr>
            <w:tcW w:w="2023" w:type="dxa"/>
          </w:tcPr>
          <w:p w:rsidR="00E80E4B" w:rsidRPr="00ED4CC7" w:rsidRDefault="00ED4CC7" w:rsidP="00ED4CC7">
            <w:r>
              <w:t>Stylistically inconsistent.  Performance lacks  one or more of the following: phrasing, dynamics, articulation.</w:t>
            </w:r>
          </w:p>
        </w:tc>
        <w:tc>
          <w:tcPr>
            <w:tcW w:w="2201" w:type="dxa"/>
          </w:tcPr>
          <w:p w:rsidR="00E80E4B" w:rsidRPr="00ED4CC7" w:rsidRDefault="00ED4CC7" w:rsidP="00ED4CC7">
            <w:r>
              <w:t xml:space="preserve">Style is underdeveloped. Phrasing, dynamics and articulation are absent from the performance. </w:t>
            </w:r>
          </w:p>
        </w:tc>
      </w:tr>
    </w:tbl>
    <w:p w:rsidR="00390814" w:rsidRPr="00814519" w:rsidRDefault="00390814" w:rsidP="00390814">
      <w:pPr>
        <w:rPr>
          <w:b/>
        </w:rPr>
      </w:pPr>
      <w:r w:rsidRPr="00814519">
        <w:rPr>
          <w:b/>
        </w:rPr>
        <w:t>Scoring:</w:t>
      </w:r>
      <w:r w:rsidRPr="00814519">
        <w:t xml:space="preserve"> </w:t>
      </w:r>
      <w:r>
        <w:t>M</w:t>
      </w:r>
      <w:r w:rsidR="004F0B72">
        <w:t>astery 21-25 pts.  Proficient 15-20</w:t>
      </w:r>
      <w:bookmarkStart w:id="0" w:name="_GoBack"/>
      <w:bookmarkEnd w:id="0"/>
      <w:r w:rsidRPr="00814519">
        <w:t xml:space="preserve"> pts.   Needs </w:t>
      </w:r>
      <w:r>
        <w:t>i</w:t>
      </w:r>
      <w:r w:rsidRPr="00814519">
        <w:t>mprovement 8-14 pts.</w:t>
      </w:r>
      <w:r>
        <w:t xml:space="preserve">  </w:t>
      </w:r>
      <w:r>
        <w:rPr>
          <w:sz w:val="24"/>
          <w:szCs w:val="24"/>
        </w:rPr>
        <w:t>Review n</w:t>
      </w:r>
      <w:r w:rsidRPr="00814519">
        <w:rPr>
          <w:sz w:val="24"/>
          <w:szCs w:val="24"/>
        </w:rPr>
        <w:t>eeded 7</w:t>
      </w:r>
      <w:r>
        <w:rPr>
          <w:sz w:val="24"/>
          <w:szCs w:val="24"/>
        </w:rPr>
        <w:t>-0</w:t>
      </w:r>
      <w:r w:rsidRPr="00814519">
        <w:rPr>
          <w:sz w:val="24"/>
          <w:szCs w:val="24"/>
        </w:rPr>
        <w:t xml:space="preserve"> pts. </w:t>
      </w:r>
    </w:p>
    <w:p w:rsidR="00390814" w:rsidRDefault="00390814" w:rsidP="00390814"/>
    <w:p w:rsidR="002E3A0F" w:rsidRDefault="002E3A0F" w:rsidP="00390814">
      <w:pPr>
        <w:rPr>
          <w:sz w:val="28"/>
          <w:szCs w:val="28"/>
        </w:rPr>
      </w:pPr>
    </w:p>
    <w:sectPr w:rsidR="002E3A0F" w:rsidSect="00CA0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50"/>
    <w:rsid w:val="00027126"/>
    <w:rsid w:val="001779B2"/>
    <w:rsid w:val="001E65B7"/>
    <w:rsid w:val="002214F9"/>
    <w:rsid w:val="00225F00"/>
    <w:rsid w:val="00274F50"/>
    <w:rsid w:val="002E3A0F"/>
    <w:rsid w:val="00390814"/>
    <w:rsid w:val="004156E3"/>
    <w:rsid w:val="00436154"/>
    <w:rsid w:val="004F0B72"/>
    <w:rsid w:val="005772D8"/>
    <w:rsid w:val="005C05EF"/>
    <w:rsid w:val="00627D8A"/>
    <w:rsid w:val="006857BC"/>
    <w:rsid w:val="006A371F"/>
    <w:rsid w:val="006B6534"/>
    <w:rsid w:val="00814519"/>
    <w:rsid w:val="00896E72"/>
    <w:rsid w:val="008E0597"/>
    <w:rsid w:val="009636B7"/>
    <w:rsid w:val="00A41DBD"/>
    <w:rsid w:val="00AB5A24"/>
    <w:rsid w:val="00B0167D"/>
    <w:rsid w:val="00C42477"/>
    <w:rsid w:val="00CA0155"/>
    <w:rsid w:val="00CA1A8E"/>
    <w:rsid w:val="00CA482E"/>
    <w:rsid w:val="00E142AC"/>
    <w:rsid w:val="00E1656A"/>
    <w:rsid w:val="00E72CD7"/>
    <w:rsid w:val="00E80E4B"/>
    <w:rsid w:val="00ED4CC7"/>
    <w:rsid w:val="00F0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BDA4"/>
  <w15:docId w15:val="{6111F394-B4C0-475F-BF30-1A0F7192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15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C5ACA468.dotm</Template>
  <TotalTime>6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elucas</dc:creator>
  <cp:keywords/>
  <dc:description/>
  <cp:lastModifiedBy>Administrator</cp:lastModifiedBy>
  <cp:revision>5</cp:revision>
  <cp:lastPrinted>2017-01-04T15:00:00Z</cp:lastPrinted>
  <dcterms:created xsi:type="dcterms:W3CDTF">2017-01-05T19:08:00Z</dcterms:created>
  <dcterms:modified xsi:type="dcterms:W3CDTF">2017-01-05T19:25:00Z</dcterms:modified>
</cp:coreProperties>
</file>